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A7" w:rsidRDefault="00BA79A7" w:rsidP="00BA79A7">
      <w:pPr>
        <w:spacing w:line="240" w:lineRule="exact"/>
        <w:ind w:leftChars="-171" w:left="31680" w:rightChars="-190" w:right="31680" w:firstLineChars="236" w:firstLine="31680"/>
        <w:rPr>
          <w:rFonts w:ascii="仿宋" w:eastAsia="仿宋" w:hAnsi="仿宋"/>
          <w:sz w:val="24"/>
        </w:rPr>
      </w:pPr>
    </w:p>
    <w:p w:rsidR="00BA79A7" w:rsidRDefault="00BA79A7" w:rsidP="002474A5">
      <w:pPr>
        <w:spacing w:line="240" w:lineRule="exact"/>
        <w:ind w:leftChars="-171" w:left="31680" w:rightChars="-190" w:right="31680" w:firstLineChars="236" w:firstLine="31680"/>
        <w:rPr>
          <w:rFonts w:ascii="仿宋" w:eastAsia="仿宋" w:hAnsi="仿宋"/>
          <w:sz w:val="24"/>
        </w:rPr>
      </w:pPr>
    </w:p>
    <w:p w:rsidR="00BA79A7" w:rsidRDefault="00BA79A7" w:rsidP="002474A5">
      <w:pPr>
        <w:spacing w:line="240" w:lineRule="exact"/>
        <w:ind w:leftChars="-171" w:left="31680" w:rightChars="-190" w:right="31680" w:firstLineChars="236" w:firstLine="316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</w:t>
      </w:r>
      <w:r>
        <w:rPr>
          <w:rFonts w:ascii="仿宋" w:eastAsia="仿宋" w:hAnsi="仿宋"/>
          <w:sz w:val="24"/>
        </w:rPr>
        <w:t>7</w:t>
      </w:r>
    </w:p>
    <w:p w:rsidR="00BA79A7" w:rsidRDefault="00BA79A7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暂缓执行《国家学生体质健康标准》申请表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BA79A7" w:rsidTr="0029413E">
        <w:trPr>
          <w:trHeight w:val="629"/>
        </w:trPr>
        <w:tc>
          <w:tcPr>
            <w:tcW w:w="643" w:type="pct"/>
            <w:vAlign w:val="center"/>
          </w:tcPr>
          <w:p w:rsidR="00BA79A7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BA79A7" w:rsidRDefault="00BA79A7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BA79A7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BA79A7" w:rsidRDefault="00BA79A7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A79A7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BA79A7" w:rsidRDefault="00BA79A7" w:rsidP="0029413E">
            <w:pPr>
              <w:jc w:val="center"/>
            </w:pPr>
          </w:p>
        </w:tc>
      </w:tr>
      <w:tr w:rsidR="00BA79A7" w:rsidTr="0029413E">
        <w:trPr>
          <w:trHeight w:val="629"/>
        </w:trPr>
        <w:tc>
          <w:tcPr>
            <w:tcW w:w="643" w:type="pct"/>
            <w:vAlign w:val="center"/>
          </w:tcPr>
          <w:p w:rsidR="00BA79A7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BA79A7" w:rsidRDefault="00BA79A7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BA79A7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BA79A7" w:rsidRDefault="00BA79A7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A79A7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BA79A7" w:rsidRDefault="00BA79A7" w:rsidP="0029413E">
            <w:pPr>
              <w:jc w:val="center"/>
            </w:pPr>
          </w:p>
        </w:tc>
      </w:tr>
      <w:tr w:rsidR="00BA79A7" w:rsidTr="0029413E">
        <w:trPr>
          <w:trHeight w:val="5879"/>
        </w:trPr>
        <w:tc>
          <w:tcPr>
            <w:tcW w:w="643" w:type="pct"/>
            <w:vAlign w:val="center"/>
          </w:tcPr>
          <w:p w:rsidR="00BA79A7" w:rsidRDefault="00BA79A7" w:rsidP="00BA79A7">
            <w:pPr>
              <w:spacing w:line="480" w:lineRule="auto"/>
              <w:ind w:leftChars="53" w:left="31680" w:rightChars="54" w:right="3168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BA79A7" w:rsidRDefault="00BA79A7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</w:t>
            </w:r>
          </w:p>
          <w:p w:rsidR="00BA79A7" w:rsidRDefault="00BA79A7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BA79A7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BA79A7" w:rsidRDefault="00BA79A7" w:rsidP="00F23F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辅导员（班主任）</w:t>
            </w:r>
          </w:p>
          <w:p w:rsidR="00BA79A7" w:rsidRPr="00E75EF4" w:rsidRDefault="00BA79A7" w:rsidP="00F23F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50" w:type="pct"/>
            <w:gridSpan w:val="3"/>
            <w:vAlign w:val="center"/>
          </w:tcPr>
          <w:p w:rsidR="00BA79A7" w:rsidRPr="00E75EF4" w:rsidRDefault="00BA79A7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BA79A7" w:rsidRPr="00E75EF4" w:rsidRDefault="00BA79A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  <w:r w:rsidRPr="00E75EF4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49" w:type="pct"/>
            <w:gridSpan w:val="2"/>
            <w:vAlign w:val="center"/>
          </w:tcPr>
          <w:p w:rsidR="00BA79A7" w:rsidRPr="00E75EF4" w:rsidRDefault="00BA79A7" w:rsidP="0029413E">
            <w:pPr>
              <w:jc w:val="center"/>
              <w:rPr>
                <w:b/>
                <w:szCs w:val="21"/>
              </w:rPr>
            </w:pPr>
          </w:p>
        </w:tc>
      </w:tr>
      <w:tr w:rsidR="00BA79A7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BA79A7" w:rsidRDefault="00BA79A7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院系体育部门意见</w:t>
            </w:r>
          </w:p>
        </w:tc>
        <w:tc>
          <w:tcPr>
            <w:tcW w:w="4357" w:type="pct"/>
            <w:gridSpan w:val="8"/>
            <w:vAlign w:val="bottom"/>
          </w:tcPr>
          <w:p w:rsidR="00BA79A7" w:rsidRPr="00F61666" w:rsidRDefault="00BA79A7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院系签章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BA79A7" w:rsidRDefault="00BA79A7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F61666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:rsidR="00BA79A7" w:rsidRDefault="00BA79A7" w:rsidP="00A5342A"/>
    <w:p w:rsidR="00BA79A7" w:rsidRDefault="00BA79A7" w:rsidP="00A5342A"/>
    <w:p w:rsidR="00BA79A7" w:rsidRDefault="00BA79A7" w:rsidP="00A5342A"/>
    <w:p w:rsidR="00BA79A7" w:rsidRPr="00A5342A" w:rsidRDefault="00BA79A7" w:rsidP="00A5342A"/>
    <w:sectPr w:rsidR="00BA79A7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A7" w:rsidRDefault="00BA79A7" w:rsidP="00A5342A">
      <w:r>
        <w:separator/>
      </w:r>
    </w:p>
  </w:endnote>
  <w:endnote w:type="continuationSeparator" w:id="0">
    <w:p w:rsidR="00BA79A7" w:rsidRDefault="00BA79A7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A7" w:rsidRDefault="00BA79A7" w:rsidP="00A5342A">
      <w:r>
        <w:separator/>
      </w:r>
    </w:p>
  </w:footnote>
  <w:footnote w:type="continuationSeparator" w:id="0">
    <w:p w:rsidR="00BA79A7" w:rsidRDefault="00BA79A7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14CC4"/>
    <w:rsid w:val="000E4210"/>
    <w:rsid w:val="001A56BB"/>
    <w:rsid w:val="001B738E"/>
    <w:rsid w:val="002373E9"/>
    <w:rsid w:val="002474A5"/>
    <w:rsid w:val="0029413E"/>
    <w:rsid w:val="002A16DA"/>
    <w:rsid w:val="002E64EE"/>
    <w:rsid w:val="00322BAC"/>
    <w:rsid w:val="00353028"/>
    <w:rsid w:val="0048455B"/>
    <w:rsid w:val="00484FA6"/>
    <w:rsid w:val="004A2574"/>
    <w:rsid w:val="004F1E39"/>
    <w:rsid w:val="0054172E"/>
    <w:rsid w:val="005E3C46"/>
    <w:rsid w:val="006312E3"/>
    <w:rsid w:val="006A366B"/>
    <w:rsid w:val="006B6CA4"/>
    <w:rsid w:val="006C73A4"/>
    <w:rsid w:val="006D6A89"/>
    <w:rsid w:val="006E7376"/>
    <w:rsid w:val="00834AFF"/>
    <w:rsid w:val="00894273"/>
    <w:rsid w:val="008A1C9F"/>
    <w:rsid w:val="008C32EE"/>
    <w:rsid w:val="00980FA2"/>
    <w:rsid w:val="00A15AF8"/>
    <w:rsid w:val="00A5342A"/>
    <w:rsid w:val="00AA2108"/>
    <w:rsid w:val="00B23856"/>
    <w:rsid w:val="00B456E8"/>
    <w:rsid w:val="00BA79A7"/>
    <w:rsid w:val="00BF6AFD"/>
    <w:rsid w:val="00C10298"/>
    <w:rsid w:val="00C47EC0"/>
    <w:rsid w:val="00CD5591"/>
    <w:rsid w:val="00CD654E"/>
    <w:rsid w:val="00D06A11"/>
    <w:rsid w:val="00DF5999"/>
    <w:rsid w:val="00E75EF4"/>
    <w:rsid w:val="00EE5A1B"/>
    <w:rsid w:val="00F10608"/>
    <w:rsid w:val="00F23F52"/>
    <w:rsid w:val="00F61666"/>
    <w:rsid w:val="00FA17BE"/>
    <w:rsid w:val="00FA4BE8"/>
    <w:rsid w:val="00FB496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rFonts w:cs="Times New Roman"/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  <w:rPr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/>
      <w:sz w:val="20"/>
    </w:rPr>
  </w:style>
  <w:style w:type="character" w:styleId="Emphasis">
    <w:name w:val="Emphasis"/>
    <w:basedOn w:val="DefaultParagraphFont"/>
    <w:uiPriority w:val="99"/>
    <w:qFormat/>
    <w:rsid w:val="00CD654E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Header">
    <w:name w:val="header"/>
    <w:basedOn w:val="Normal"/>
    <w:link w:val="HeaderChar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</Words>
  <Characters>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胡启良</cp:lastModifiedBy>
  <cp:revision>9</cp:revision>
  <cp:lastPrinted>2014-09-22T06:42:00Z</cp:lastPrinted>
  <dcterms:created xsi:type="dcterms:W3CDTF">2014-08-04T03:15:00Z</dcterms:created>
  <dcterms:modified xsi:type="dcterms:W3CDTF">2014-09-22T06:42:00Z</dcterms:modified>
</cp:coreProperties>
</file>